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F197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黑体" w:cs="Times New Roman"/>
        </w:rPr>
      </w:pPr>
      <w:bookmarkStart w:id="1" w:name="_GoBack"/>
      <w:bookmarkEnd w:id="1"/>
      <w:r>
        <w:rPr>
          <w:rFonts w:hint="eastAsia" w:ascii="Times New Roman" w:hAnsi="Times New Roman" w:eastAsia="黑体" w:cs="Times New Roman"/>
        </w:rPr>
        <w:t>附件</w:t>
      </w:r>
    </w:p>
    <w:p w14:paraId="07DB3E4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cs="Times New Roman"/>
        </w:rPr>
      </w:pPr>
    </w:p>
    <w:p w14:paraId="67F23B4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_GBK" w:cs="Times New Roman"/>
          <w:sz w:val="36"/>
          <w:szCs w:val="36"/>
        </w:rPr>
      </w:pPr>
      <w:bookmarkStart w:id="0" w:name="OLE_LINK1"/>
      <w:r>
        <w:rPr>
          <w:rFonts w:hint="eastAsia" w:ascii="Times New Roman" w:hAnsi="Times New Roman" w:eastAsia="方正小标宋_GBK" w:cs="Times New Roman"/>
          <w:sz w:val="36"/>
          <w:szCs w:val="36"/>
        </w:rPr>
        <w:t>昆明市晋宁区“局长坐诊接诉”企业诉求信息表</w:t>
      </w:r>
      <w:bookmarkEnd w:id="0"/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7"/>
        <w:gridCol w:w="83"/>
        <w:gridCol w:w="2024"/>
        <w:gridCol w:w="1837"/>
        <w:gridCol w:w="2880"/>
      </w:tblGrid>
      <w:tr w14:paraId="262B4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897" w:type="dxa"/>
            <w:vAlign w:val="center"/>
          </w:tcPr>
          <w:p w14:paraId="6326432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企业名称</w:t>
            </w:r>
          </w:p>
        </w:tc>
        <w:tc>
          <w:tcPr>
            <w:tcW w:w="6824" w:type="dxa"/>
            <w:gridSpan w:val="4"/>
            <w:vAlign w:val="center"/>
          </w:tcPr>
          <w:p w14:paraId="2D7E0E5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 w:cs="Times New Roman"/>
              </w:rPr>
            </w:pPr>
          </w:p>
        </w:tc>
      </w:tr>
      <w:tr w14:paraId="2E4E5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897" w:type="dxa"/>
            <w:vAlign w:val="center"/>
          </w:tcPr>
          <w:p w14:paraId="0C64717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联系人姓名</w:t>
            </w:r>
          </w:p>
        </w:tc>
        <w:tc>
          <w:tcPr>
            <w:tcW w:w="2107" w:type="dxa"/>
            <w:gridSpan w:val="2"/>
            <w:vAlign w:val="center"/>
          </w:tcPr>
          <w:p w14:paraId="549FE8F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vAlign w:val="center"/>
          </w:tcPr>
          <w:p w14:paraId="59D53D9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联系人电话</w:t>
            </w:r>
          </w:p>
        </w:tc>
        <w:tc>
          <w:tcPr>
            <w:tcW w:w="2880" w:type="dxa"/>
            <w:vAlign w:val="center"/>
          </w:tcPr>
          <w:p w14:paraId="46C47F2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</w:tr>
      <w:tr w14:paraId="5A032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897" w:type="dxa"/>
            <w:vAlign w:val="center"/>
          </w:tcPr>
          <w:p w14:paraId="5288481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诉求标题</w:t>
            </w:r>
          </w:p>
        </w:tc>
        <w:tc>
          <w:tcPr>
            <w:tcW w:w="6824" w:type="dxa"/>
            <w:gridSpan w:val="4"/>
            <w:vAlign w:val="center"/>
          </w:tcPr>
          <w:p w14:paraId="0FC11EA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 w:cs="Times New Roman"/>
              </w:rPr>
            </w:pPr>
          </w:p>
        </w:tc>
      </w:tr>
      <w:tr w14:paraId="669B2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3" w:hRule="atLeast"/>
        </w:trPr>
        <w:tc>
          <w:tcPr>
            <w:tcW w:w="8721" w:type="dxa"/>
            <w:gridSpan w:val="5"/>
          </w:tcPr>
          <w:p w14:paraId="2519D75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企业诉求描述：</w:t>
            </w:r>
          </w:p>
        </w:tc>
      </w:tr>
      <w:tr w14:paraId="698E7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980" w:type="dxa"/>
            <w:gridSpan w:val="2"/>
            <w:tcBorders>
              <w:bottom w:val="single" w:color="auto" w:sz="4" w:space="0"/>
            </w:tcBorders>
            <w:vAlign w:val="center"/>
          </w:tcPr>
          <w:p w14:paraId="480B9C2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备注</w:t>
            </w:r>
          </w:p>
        </w:tc>
        <w:tc>
          <w:tcPr>
            <w:tcW w:w="6741" w:type="dxa"/>
            <w:gridSpan w:val="3"/>
            <w:tcBorders>
              <w:bottom w:val="single" w:color="auto" w:sz="4" w:space="0"/>
            </w:tcBorders>
          </w:tcPr>
          <w:p w14:paraId="3EC18C9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519EE50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cs="Times New Roman"/>
          <w:sz w:val="10"/>
          <w:szCs w:val="10"/>
        </w:rPr>
      </w:pPr>
    </w:p>
    <w:sectPr>
      <w:footerReference r:id="rId5" w:type="default"/>
      <w:footerReference r:id="rId6" w:type="even"/>
      <w:pgSz w:w="11906" w:h="16838"/>
      <w:pgMar w:top="2098" w:right="1474" w:bottom="1985" w:left="1588" w:header="851" w:footer="1588" w:gutter="113"/>
      <w:cols w:space="425" w:num="1"/>
      <w:docGrid w:type="linesAndChars" w:linePitch="579" w:charSpace="-167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1B90E54-F8E8-4DA5-99A1-81852D063CF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  <w:embedRegular r:id="rId2" w:fontKey="{10744691-67E0-4E91-919F-308A94D9C714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33F2578-A2CF-499A-9F23-199630047FD3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AC67B753-413F-417C-9DA5-A27793CFBEAB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D176EC">
    <w:pPr>
      <w:pStyle w:val="6"/>
      <w:tabs>
        <w:tab w:val="left" w:pos="8647"/>
        <w:tab w:val="clear" w:pos="8640"/>
      </w:tabs>
      <w:wordWrap w:val="0"/>
      <w:ind w:right="509" w:firstLine="560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3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 xml:space="preserve"> </w:t>
    </w:r>
    <w:r>
      <w:rPr>
        <w:rFonts w:hint="eastAsia" w:ascii="宋体" w:hAnsi="宋体" w:eastAsia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F53397">
    <w:pPr>
      <w:pStyle w:val="6"/>
      <w:ind w:firstLine="582" w:firstLineChars="208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4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 xml:space="preserve"> </w:t>
    </w:r>
    <w:r>
      <w:rPr>
        <w:rFonts w:hint="eastAsia" w:ascii="宋体" w:hAnsi="宋体" w:eastAsia="宋体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attachedTemplate r:id="rId1"/>
  <w:documentProtection w:enforcement="0"/>
  <w:defaultTabStop w:val="720"/>
  <w:evenAndOddHeaders w:val="1"/>
  <w:drawingGridHorizontalSpacing w:val="156"/>
  <w:drawingGridVerticalSpacing w:val="57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C0F"/>
    <w:rsid w:val="00000ACD"/>
    <w:rsid w:val="00004AD4"/>
    <w:rsid w:val="0000725A"/>
    <w:rsid w:val="00022EE7"/>
    <w:rsid w:val="00036341"/>
    <w:rsid w:val="00040BA7"/>
    <w:rsid w:val="0006119C"/>
    <w:rsid w:val="00064BF9"/>
    <w:rsid w:val="0008401A"/>
    <w:rsid w:val="0009690D"/>
    <w:rsid w:val="0011030A"/>
    <w:rsid w:val="0012191A"/>
    <w:rsid w:val="00152820"/>
    <w:rsid w:val="0017203C"/>
    <w:rsid w:val="001735AE"/>
    <w:rsid w:val="0019523D"/>
    <w:rsid w:val="001967E1"/>
    <w:rsid w:val="001B2178"/>
    <w:rsid w:val="001E2563"/>
    <w:rsid w:val="00215A83"/>
    <w:rsid w:val="0022316D"/>
    <w:rsid w:val="002500AF"/>
    <w:rsid w:val="00261144"/>
    <w:rsid w:val="00266893"/>
    <w:rsid w:val="0027129B"/>
    <w:rsid w:val="0027333C"/>
    <w:rsid w:val="00287C35"/>
    <w:rsid w:val="002A1AAA"/>
    <w:rsid w:val="002C381E"/>
    <w:rsid w:val="002D49D1"/>
    <w:rsid w:val="002E1D7C"/>
    <w:rsid w:val="00340649"/>
    <w:rsid w:val="00356BC7"/>
    <w:rsid w:val="00372E68"/>
    <w:rsid w:val="00381C0F"/>
    <w:rsid w:val="003B0AC9"/>
    <w:rsid w:val="003B0B8A"/>
    <w:rsid w:val="003D4D08"/>
    <w:rsid w:val="00413F69"/>
    <w:rsid w:val="00416C94"/>
    <w:rsid w:val="004356A2"/>
    <w:rsid w:val="00437525"/>
    <w:rsid w:val="00444409"/>
    <w:rsid w:val="004510FE"/>
    <w:rsid w:val="004F1760"/>
    <w:rsid w:val="00526689"/>
    <w:rsid w:val="00526F71"/>
    <w:rsid w:val="00542344"/>
    <w:rsid w:val="00560E6D"/>
    <w:rsid w:val="00573140"/>
    <w:rsid w:val="005C359C"/>
    <w:rsid w:val="005D3267"/>
    <w:rsid w:val="005F6F9B"/>
    <w:rsid w:val="00625B26"/>
    <w:rsid w:val="00627C33"/>
    <w:rsid w:val="0063778E"/>
    <w:rsid w:val="0067094F"/>
    <w:rsid w:val="006729D5"/>
    <w:rsid w:val="00673873"/>
    <w:rsid w:val="006E1FD6"/>
    <w:rsid w:val="0071557A"/>
    <w:rsid w:val="00732CED"/>
    <w:rsid w:val="007445DF"/>
    <w:rsid w:val="00761D20"/>
    <w:rsid w:val="007804D0"/>
    <w:rsid w:val="00785B99"/>
    <w:rsid w:val="007A0D26"/>
    <w:rsid w:val="007C1F41"/>
    <w:rsid w:val="007C5A3F"/>
    <w:rsid w:val="007C65F8"/>
    <w:rsid w:val="007E6E73"/>
    <w:rsid w:val="007E7106"/>
    <w:rsid w:val="007F02A9"/>
    <w:rsid w:val="007F0B02"/>
    <w:rsid w:val="007F21C1"/>
    <w:rsid w:val="00800A45"/>
    <w:rsid w:val="008322B5"/>
    <w:rsid w:val="00847051"/>
    <w:rsid w:val="00886178"/>
    <w:rsid w:val="00891F47"/>
    <w:rsid w:val="008A57C3"/>
    <w:rsid w:val="008B35DA"/>
    <w:rsid w:val="008B63BB"/>
    <w:rsid w:val="008D6E1B"/>
    <w:rsid w:val="00904C89"/>
    <w:rsid w:val="009068B5"/>
    <w:rsid w:val="00920F35"/>
    <w:rsid w:val="009F458B"/>
    <w:rsid w:val="00A46289"/>
    <w:rsid w:val="00A6445E"/>
    <w:rsid w:val="00A72030"/>
    <w:rsid w:val="00AB2D7C"/>
    <w:rsid w:val="00AD7C0A"/>
    <w:rsid w:val="00B200D8"/>
    <w:rsid w:val="00B21518"/>
    <w:rsid w:val="00B532FE"/>
    <w:rsid w:val="00B540CE"/>
    <w:rsid w:val="00B931A2"/>
    <w:rsid w:val="00BE31AF"/>
    <w:rsid w:val="00C31471"/>
    <w:rsid w:val="00C53B4A"/>
    <w:rsid w:val="00C64E1A"/>
    <w:rsid w:val="00C93EA2"/>
    <w:rsid w:val="00CC165A"/>
    <w:rsid w:val="00CD429E"/>
    <w:rsid w:val="00D16F7F"/>
    <w:rsid w:val="00D73B6B"/>
    <w:rsid w:val="00D7561F"/>
    <w:rsid w:val="00D876A4"/>
    <w:rsid w:val="00E03658"/>
    <w:rsid w:val="00E210DC"/>
    <w:rsid w:val="00E21356"/>
    <w:rsid w:val="00E228D0"/>
    <w:rsid w:val="00E26888"/>
    <w:rsid w:val="00E31A4E"/>
    <w:rsid w:val="00E34EE4"/>
    <w:rsid w:val="00E657E3"/>
    <w:rsid w:val="00E8061A"/>
    <w:rsid w:val="00ED4D56"/>
    <w:rsid w:val="00F17A8C"/>
    <w:rsid w:val="00F22246"/>
    <w:rsid w:val="00F54641"/>
    <w:rsid w:val="00F601A6"/>
    <w:rsid w:val="00F81D8E"/>
    <w:rsid w:val="00F85344"/>
    <w:rsid w:val="00F87F2B"/>
    <w:rsid w:val="00F90224"/>
    <w:rsid w:val="00FA21E3"/>
    <w:rsid w:val="00FB13EC"/>
    <w:rsid w:val="00FE088A"/>
    <w:rsid w:val="00FF2EBB"/>
    <w:rsid w:val="0C006EB6"/>
    <w:rsid w:val="0F657030"/>
    <w:rsid w:val="15FC6940"/>
    <w:rsid w:val="1B6C5700"/>
    <w:rsid w:val="1E5972C2"/>
    <w:rsid w:val="1F4E188E"/>
    <w:rsid w:val="252B4B4C"/>
    <w:rsid w:val="2B9C344F"/>
    <w:rsid w:val="2CCD64E8"/>
    <w:rsid w:val="2DE545A4"/>
    <w:rsid w:val="31D15E74"/>
    <w:rsid w:val="374E6478"/>
    <w:rsid w:val="3C217750"/>
    <w:rsid w:val="3EBE70E6"/>
    <w:rsid w:val="41F1686C"/>
    <w:rsid w:val="437C611B"/>
    <w:rsid w:val="43DD305D"/>
    <w:rsid w:val="4A7E1638"/>
    <w:rsid w:val="4AA91A0D"/>
    <w:rsid w:val="4ED63144"/>
    <w:rsid w:val="50344C73"/>
    <w:rsid w:val="50452264"/>
    <w:rsid w:val="520F788A"/>
    <w:rsid w:val="521C7446"/>
    <w:rsid w:val="522518A0"/>
    <w:rsid w:val="55F02A4F"/>
    <w:rsid w:val="5AB94BA0"/>
    <w:rsid w:val="5DE7451B"/>
    <w:rsid w:val="60747052"/>
    <w:rsid w:val="61B910DB"/>
    <w:rsid w:val="63C42E6E"/>
    <w:rsid w:val="64CE041C"/>
    <w:rsid w:val="65E240AB"/>
    <w:rsid w:val="672F3320"/>
    <w:rsid w:val="6AFB1E97"/>
    <w:rsid w:val="6BC248BD"/>
    <w:rsid w:val="6D1C0597"/>
    <w:rsid w:val="6E8C11F4"/>
    <w:rsid w:val="7A1A79D9"/>
    <w:rsid w:val="7AEA70B6"/>
    <w:rsid w:val="7B58479C"/>
    <w:rsid w:val="7D474AC8"/>
    <w:rsid w:val="7D934365"/>
    <w:rsid w:val="7FC5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Theme="minorHAnsi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40" w:lineRule="atLeast"/>
      <w:jc w:val="both"/>
    </w:pPr>
    <w:rPr>
      <w:rFonts w:ascii="仿宋_GB2312" w:eastAsia="仿宋_GB2312" w:hAnsiTheme="minorHAnsi" w:cstheme="minorBidi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jc w:val="center"/>
      <w:outlineLvl w:val="0"/>
    </w:pPr>
    <w:rPr>
      <w:rFonts w:eastAsia="方正小标宋_GBK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ind w:firstLine="200" w:firstLineChars="200"/>
      <w:outlineLvl w:val="1"/>
    </w:pPr>
    <w:rPr>
      <w:rFonts w:eastAsia="黑体" w:asciiTheme="majorHAnsi" w:hAnsiTheme="majorHAnsi" w:cstheme="majorBidi"/>
      <w:b/>
      <w:bCs/>
    </w:rPr>
  </w:style>
  <w:style w:type="paragraph" w:styleId="4">
    <w:name w:val="heading 3"/>
    <w:basedOn w:val="1"/>
    <w:next w:val="1"/>
    <w:link w:val="15"/>
    <w:semiHidden/>
    <w:unhideWhenUsed/>
    <w:qFormat/>
    <w:uiPriority w:val="9"/>
    <w:pPr>
      <w:keepNext/>
      <w:keepLines/>
      <w:ind w:firstLine="200" w:firstLineChars="200"/>
      <w:outlineLvl w:val="2"/>
    </w:pPr>
    <w:rPr>
      <w:rFonts w:eastAsia="楷体_GB2312"/>
      <w:b/>
      <w:bCs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6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320"/>
        <w:tab w:val="right" w:pos="8640"/>
      </w:tabs>
      <w:spacing w:line="240" w:lineRule="auto"/>
    </w:pPr>
  </w:style>
  <w:style w:type="paragraph" w:styleId="7">
    <w:name w:val="header"/>
    <w:basedOn w:val="1"/>
    <w:link w:val="11"/>
    <w:unhideWhenUsed/>
    <w:qFormat/>
    <w:uiPriority w:val="99"/>
    <w:pPr>
      <w:tabs>
        <w:tab w:val="center" w:pos="4320"/>
        <w:tab w:val="right" w:pos="8640"/>
      </w:tabs>
      <w:spacing w:line="240" w:lineRule="auto"/>
    </w:pPr>
  </w:style>
  <w:style w:type="table" w:styleId="9">
    <w:name w:val="Table Grid"/>
    <w:basedOn w:val="8"/>
    <w:qFormat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7"/>
    <w:qFormat/>
    <w:uiPriority w:val="99"/>
    <w:rPr>
      <w:rFonts w:eastAsia="仿宋_GB2312"/>
      <w:sz w:val="32"/>
    </w:rPr>
  </w:style>
  <w:style w:type="character" w:customStyle="1" w:styleId="12">
    <w:name w:val="页脚 字符"/>
    <w:basedOn w:val="10"/>
    <w:link w:val="6"/>
    <w:qFormat/>
    <w:uiPriority w:val="99"/>
    <w:rPr>
      <w:rFonts w:eastAsia="仿宋_GB2312"/>
      <w:sz w:val="32"/>
    </w:rPr>
  </w:style>
  <w:style w:type="character" w:customStyle="1" w:styleId="13">
    <w:name w:val="标题 1 字符"/>
    <w:basedOn w:val="10"/>
    <w:link w:val="2"/>
    <w:qFormat/>
    <w:uiPriority w:val="9"/>
    <w:rPr>
      <w:rFonts w:eastAsia="方正小标宋_GBK"/>
      <w:b/>
      <w:bCs/>
      <w:kern w:val="44"/>
      <w:sz w:val="44"/>
      <w:szCs w:val="44"/>
    </w:rPr>
  </w:style>
  <w:style w:type="character" w:customStyle="1" w:styleId="14">
    <w:name w:val="标题 2 字符"/>
    <w:basedOn w:val="10"/>
    <w:link w:val="3"/>
    <w:qFormat/>
    <w:uiPriority w:val="9"/>
    <w:rPr>
      <w:rFonts w:eastAsia="黑体" w:asciiTheme="majorHAnsi" w:hAnsiTheme="majorHAnsi" w:cstheme="majorBidi"/>
      <w:b/>
      <w:bCs/>
    </w:rPr>
  </w:style>
  <w:style w:type="character" w:customStyle="1" w:styleId="15">
    <w:name w:val="标题 3 字符"/>
    <w:basedOn w:val="10"/>
    <w:link w:val="4"/>
    <w:semiHidden/>
    <w:qFormat/>
    <w:uiPriority w:val="9"/>
    <w:rPr>
      <w:rFonts w:eastAsia="楷体_GB2312"/>
      <w:b/>
      <w:bCs/>
    </w:rPr>
  </w:style>
  <w:style w:type="character" w:customStyle="1" w:styleId="16">
    <w:name w:val="批注框文本 字符"/>
    <w:basedOn w:val="10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Administrator\Documents\&#65281;&#65281;&#27169;&#26495;\&#26222;&#36890;&#25991;&#20214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普通文件</Template>
  <Pages>1</Pages>
  <Words>50</Words>
  <Characters>50</Characters>
  <Lines>8</Lines>
  <Paragraphs>2</Paragraphs>
  <TotalTime>12</TotalTime>
  <ScaleCrop>false</ScaleCrop>
  <LinksUpToDate>false</LinksUpToDate>
  <CharactersWithSpaces>50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2024-12-10T06:24:00Z</dcterms:created>
  <dc:creator>Windows 用户</dc:creator>
  <cp:lastModifiedBy>付湛</cp:lastModifiedBy>
  <cp:lastPrinted>2025-04-08T03:39:00Z</cp:lastPrinted>
  <dcterms:modified xsi:type="dcterms:W3CDTF">2026-03-06T03:30:55Z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6238863340194CDF9D9D78AD70327989</vt:lpwstr>
  </property>
  <property fmtid="{D5CDD505-2E9C-101B-9397-08002B2CF9AE}" pid="4" name="KSOTemplateDocerSaveRecord">
    <vt:lpwstr>eyJoZGlkIjoiYjQ4MWM0MjJhMDk5NTI5MWViMjNjNzdkNDFjYmI0ZWEiLCJ1c2VySWQiOiIxNTE4MDMzMDA5In0=</vt:lpwstr>
  </property>
</Properties>
</file>