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widowControl w:val="0"/>
        <w:wordWrap w:val="0"/>
      </w:pPr>
    </w:p>
    <w:p>
      <w:pPr>
        <w:widowControl w:val="0"/>
        <w:wordWrap w:val="0"/>
        <w:jc w:val="center"/>
        <w:rPr>
          <w:rFonts w:ascii="方正小标宋_GBK" w:eastAsia="方正小标宋_GBK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_GBK" w:eastAsia="方正小标宋_GBK"/>
          <w:sz w:val="36"/>
          <w:szCs w:val="36"/>
        </w:rPr>
        <w:t>昆明市晋宁区征集“局长坐诊接诉”企业诉求信息表</w:t>
      </w:r>
      <w:bookmarkEnd w:id="0"/>
    </w:p>
    <w:bookmarkEnd w:id="1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83"/>
        <w:gridCol w:w="2024"/>
        <w:gridCol w:w="1837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>
            <w:pPr>
              <w:widowControl w:val="0"/>
              <w:wordWrap w:val="0"/>
              <w:spacing w:line="240" w:lineRule="auto"/>
              <w:jc w:val="center"/>
              <w:rPr>
                <w:rFonts w:asciiTheme="minorHAnsi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824" w:type="dxa"/>
            <w:gridSpan w:val="4"/>
            <w:vAlign w:val="center"/>
          </w:tcPr>
          <w:p>
            <w:pPr>
              <w:widowControl w:val="0"/>
              <w:wordWrap w:val="0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>
            <w:pPr>
              <w:widowControl w:val="0"/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widowControl w:val="0"/>
              <w:wordWrap w:val="0"/>
              <w:spacing w:line="240" w:lineRule="auto"/>
              <w:jc w:val="center"/>
            </w:pPr>
          </w:p>
        </w:tc>
        <w:tc>
          <w:tcPr>
            <w:tcW w:w="1837" w:type="dxa"/>
            <w:vAlign w:val="center"/>
          </w:tcPr>
          <w:p>
            <w:pPr>
              <w:widowControl w:val="0"/>
              <w:wordWrap w:val="0"/>
              <w:spacing w:line="240" w:lineRule="auto"/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880" w:type="dxa"/>
            <w:vAlign w:val="center"/>
          </w:tcPr>
          <w:p>
            <w:pPr>
              <w:widowControl w:val="0"/>
              <w:wordWrap w:val="0"/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8721" w:type="dxa"/>
            <w:gridSpan w:val="5"/>
          </w:tcPr>
          <w:p>
            <w:pPr>
              <w:widowControl w:val="0"/>
              <w:wordWrap w:val="0"/>
              <w:spacing w:line="240" w:lineRule="auto"/>
            </w:pPr>
            <w:r>
              <w:rPr>
                <w:rFonts w:hint="eastAsia"/>
              </w:rPr>
              <w:t>企业诉求描述：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741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wordWrap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widowControl w:val="0"/>
        <w:wordWrap w:val="0"/>
        <w:spacing w:line="100" w:lineRule="exact"/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588" w:gutter="113"/>
      <w:cols w:space="425" w:num="1"/>
      <w:docGrid w:type="linesAndChars" w:linePitch="579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1AD459-70D2-4B9D-83AD-199863ECD9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D8533105-50D2-4ABC-8F22-F1137FAC5C7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FD5117C-77BD-44A4-AF76-EAEB65ED6A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3533E9-2630-40BA-9EED-A5EC3C5FD80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98DA7EE-53EE-4E73-8286-EDF414A84AC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800002AF" w:usb1="184F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647"/>
        <w:tab w:val="clear" w:pos="8640"/>
      </w:tabs>
      <w:wordWrap w:val="0"/>
      <w:ind w:right="509" w:firstLine="56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82" w:firstLineChars="20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720"/>
  <w:evenAndOddHeaders w:val="1"/>
  <w:drawingGridHorizontalSpacing w:val="156"/>
  <w:drawingGridVerticalSpacing w:val="57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NTUyZjg1NTAzZDhkMzY2MWU4MzVhOGVjOTJhYzkifQ=="/>
  </w:docVars>
  <w:rsids>
    <w:rsidRoot w:val="00A853A5"/>
    <w:rsid w:val="00004AD4"/>
    <w:rsid w:val="00022EE7"/>
    <w:rsid w:val="00040BA7"/>
    <w:rsid w:val="00064BF9"/>
    <w:rsid w:val="000965A7"/>
    <w:rsid w:val="000A748B"/>
    <w:rsid w:val="000A7F24"/>
    <w:rsid w:val="000C034A"/>
    <w:rsid w:val="0011030A"/>
    <w:rsid w:val="0012551E"/>
    <w:rsid w:val="00144A6F"/>
    <w:rsid w:val="00151C91"/>
    <w:rsid w:val="00152820"/>
    <w:rsid w:val="0017203C"/>
    <w:rsid w:val="001735AE"/>
    <w:rsid w:val="001967E1"/>
    <w:rsid w:val="001B2178"/>
    <w:rsid w:val="002006FA"/>
    <w:rsid w:val="00215A83"/>
    <w:rsid w:val="002500AF"/>
    <w:rsid w:val="00261144"/>
    <w:rsid w:val="00266893"/>
    <w:rsid w:val="0027129B"/>
    <w:rsid w:val="0027333C"/>
    <w:rsid w:val="00283D03"/>
    <w:rsid w:val="002A1AAA"/>
    <w:rsid w:val="002C381E"/>
    <w:rsid w:val="002D49D1"/>
    <w:rsid w:val="002E1D7C"/>
    <w:rsid w:val="00316F07"/>
    <w:rsid w:val="003377C8"/>
    <w:rsid w:val="00372E68"/>
    <w:rsid w:val="003B0AC9"/>
    <w:rsid w:val="00413F69"/>
    <w:rsid w:val="00435441"/>
    <w:rsid w:val="004356A2"/>
    <w:rsid w:val="00481F2D"/>
    <w:rsid w:val="00497BDF"/>
    <w:rsid w:val="004B6FAC"/>
    <w:rsid w:val="004C44AE"/>
    <w:rsid w:val="004E35FC"/>
    <w:rsid w:val="004F7FD6"/>
    <w:rsid w:val="00526F71"/>
    <w:rsid w:val="00542344"/>
    <w:rsid w:val="00560E6D"/>
    <w:rsid w:val="00573140"/>
    <w:rsid w:val="00586B59"/>
    <w:rsid w:val="005A37AA"/>
    <w:rsid w:val="005B6A24"/>
    <w:rsid w:val="005C359C"/>
    <w:rsid w:val="005D3267"/>
    <w:rsid w:val="006223EC"/>
    <w:rsid w:val="00627C33"/>
    <w:rsid w:val="00631DAD"/>
    <w:rsid w:val="00633746"/>
    <w:rsid w:val="0067094F"/>
    <w:rsid w:val="006729D5"/>
    <w:rsid w:val="00673873"/>
    <w:rsid w:val="006A7090"/>
    <w:rsid w:val="006B4851"/>
    <w:rsid w:val="006E1FD6"/>
    <w:rsid w:val="0071557A"/>
    <w:rsid w:val="00716A96"/>
    <w:rsid w:val="00732CED"/>
    <w:rsid w:val="007445DF"/>
    <w:rsid w:val="00765C84"/>
    <w:rsid w:val="00785B99"/>
    <w:rsid w:val="007A0D26"/>
    <w:rsid w:val="007C1F41"/>
    <w:rsid w:val="007C5A3F"/>
    <w:rsid w:val="007C65F8"/>
    <w:rsid w:val="007E6E73"/>
    <w:rsid w:val="007E7106"/>
    <w:rsid w:val="007F02A9"/>
    <w:rsid w:val="007F0B02"/>
    <w:rsid w:val="007F21C1"/>
    <w:rsid w:val="008322B5"/>
    <w:rsid w:val="00886178"/>
    <w:rsid w:val="00895EF7"/>
    <w:rsid w:val="008B35DA"/>
    <w:rsid w:val="008B63BB"/>
    <w:rsid w:val="008D6E1B"/>
    <w:rsid w:val="009841D5"/>
    <w:rsid w:val="00A46289"/>
    <w:rsid w:val="00A6445E"/>
    <w:rsid w:val="00A853A5"/>
    <w:rsid w:val="00AB2D7C"/>
    <w:rsid w:val="00AF29DE"/>
    <w:rsid w:val="00B200D8"/>
    <w:rsid w:val="00B21518"/>
    <w:rsid w:val="00B349F2"/>
    <w:rsid w:val="00B4348D"/>
    <w:rsid w:val="00B540CE"/>
    <w:rsid w:val="00B62928"/>
    <w:rsid w:val="00B73A13"/>
    <w:rsid w:val="00B80A10"/>
    <w:rsid w:val="00BC5CC7"/>
    <w:rsid w:val="00BE31AF"/>
    <w:rsid w:val="00BE38AB"/>
    <w:rsid w:val="00C53B4A"/>
    <w:rsid w:val="00C71BEF"/>
    <w:rsid w:val="00CC165A"/>
    <w:rsid w:val="00CD429E"/>
    <w:rsid w:val="00CF2B90"/>
    <w:rsid w:val="00D73B6B"/>
    <w:rsid w:val="00D7561F"/>
    <w:rsid w:val="00D876A4"/>
    <w:rsid w:val="00D94C5D"/>
    <w:rsid w:val="00DA7F2B"/>
    <w:rsid w:val="00DC5861"/>
    <w:rsid w:val="00DD729D"/>
    <w:rsid w:val="00DF231F"/>
    <w:rsid w:val="00E03658"/>
    <w:rsid w:val="00E210DC"/>
    <w:rsid w:val="00E21356"/>
    <w:rsid w:val="00E31A4E"/>
    <w:rsid w:val="00EB6855"/>
    <w:rsid w:val="00EF6FB1"/>
    <w:rsid w:val="00F04CAC"/>
    <w:rsid w:val="00F12FF0"/>
    <w:rsid w:val="00F17A8C"/>
    <w:rsid w:val="00F54641"/>
    <w:rsid w:val="00F601A6"/>
    <w:rsid w:val="00F81D8E"/>
    <w:rsid w:val="00F83F28"/>
    <w:rsid w:val="00F87F2B"/>
    <w:rsid w:val="00F90224"/>
    <w:rsid w:val="00FA21E3"/>
    <w:rsid w:val="00FA25DC"/>
    <w:rsid w:val="00FA361B"/>
    <w:rsid w:val="00FB13EC"/>
    <w:rsid w:val="00FF2EBB"/>
    <w:rsid w:val="04D87301"/>
    <w:rsid w:val="208F3792"/>
    <w:rsid w:val="2829733C"/>
    <w:rsid w:val="2C093A44"/>
    <w:rsid w:val="2CAA1544"/>
    <w:rsid w:val="35690D78"/>
    <w:rsid w:val="42AB6E74"/>
    <w:rsid w:val="47024B89"/>
    <w:rsid w:val="55F00B32"/>
    <w:rsid w:val="5F0A50F4"/>
    <w:rsid w:val="771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jc w:val="both"/>
    </w:pPr>
    <w:rPr>
      <w:rFonts w:ascii="仿宋_GB2312" w:eastAsia="仿宋_GB2312" w:hAnsiTheme="minorHAnsi" w:cstheme="minorBidi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ind w:firstLine="200" w:firstLineChars="200"/>
      <w:outlineLvl w:val="1"/>
    </w:pPr>
    <w:rPr>
      <w:rFonts w:eastAsia="黑体" w:asciiTheme="majorHAnsi" w:hAnsiTheme="majorHAnsi" w:cstheme="majorBidi"/>
      <w:b/>
      <w:bCs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ind w:firstLine="200" w:firstLineChars="200"/>
      <w:outlineLvl w:val="2"/>
    </w:pPr>
    <w:rPr>
      <w:rFonts w:eastAsia="楷体_GB2312"/>
      <w:b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  <w:spacing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  <w:spacing w:line="240" w:lineRule="auto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7"/>
    <w:qFormat/>
    <w:uiPriority w:val="99"/>
    <w:rPr>
      <w:rFonts w:eastAsia="仿宋_GB2312"/>
      <w:sz w:val="32"/>
    </w:rPr>
  </w:style>
  <w:style w:type="character" w:customStyle="1" w:styleId="13">
    <w:name w:val="页脚 字符"/>
    <w:basedOn w:val="10"/>
    <w:link w:val="6"/>
    <w:qFormat/>
    <w:uiPriority w:val="99"/>
    <w:rPr>
      <w:rFonts w:eastAsia="仿宋_GB2312"/>
      <w:sz w:val="32"/>
    </w:rPr>
  </w:style>
  <w:style w:type="character" w:customStyle="1" w:styleId="14">
    <w:name w:val="标题 1 字符"/>
    <w:basedOn w:val="10"/>
    <w:link w:val="2"/>
    <w:qFormat/>
    <w:uiPriority w:val="9"/>
    <w:rPr>
      <w:rFonts w:eastAsia="方正小标宋_GBK"/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qFormat/>
    <w:uiPriority w:val="9"/>
    <w:rPr>
      <w:rFonts w:eastAsia="黑体" w:asciiTheme="majorHAnsi" w:hAnsiTheme="majorHAnsi" w:cstheme="majorBidi"/>
      <w:b/>
      <w:bCs/>
    </w:rPr>
  </w:style>
  <w:style w:type="character" w:customStyle="1" w:styleId="16">
    <w:name w:val="标题 3 字符"/>
    <w:basedOn w:val="10"/>
    <w:link w:val="4"/>
    <w:semiHidden/>
    <w:qFormat/>
    <w:uiPriority w:val="9"/>
    <w:rPr>
      <w:rFonts w:eastAsia="楷体_GB2312"/>
      <w:b/>
      <w:bCs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ocuments\&#65281;&#65281;&#27169;&#26495;\&#26222;&#36890;&#25991;&#202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普通文件</Template>
  <Company>Organization</Company>
  <Pages>3</Pages>
  <Words>140</Words>
  <Characters>802</Characters>
  <Lines>6</Lines>
  <Paragraphs>1</Paragraphs>
  <TotalTime>23</TotalTime>
  <ScaleCrop>false</ScaleCrop>
  <LinksUpToDate>false</LinksUpToDate>
  <CharactersWithSpaces>941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2024-09-12T07:14:00Z</dcterms:created>
  <dc:creator>Windows 用户</dc:creator>
  <cp:lastModifiedBy>Administrator</cp:lastModifiedBy>
  <dcterms:modified xsi:type="dcterms:W3CDTF">2024-09-13T06:38:10Z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EDAAD4C7A5D54C06898E8C4B91EFD5D0</vt:lpwstr>
  </property>
</Properties>
</file>